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5376C" w14:textId="2AAEE718" w:rsidR="00784C0F" w:rsidRDefault="00784C0F" w:rsidP="00784C0F"/>
    <w:p w14:paraId="1ECEB7EE" w14:textId="77777777" w:rsidR="00D8421B" w:rsidRPr="00D8421B" w:rsidRDefault="00D8421B" w:rsidP="00D8421B">
      <w:pPr>
        <w:spacing w:after="200"/>
        <w:rPr>
          <w:rFonts w:ascii="Cambria" w:hAnsi="Cambria"/>
          <w:b/>
          <w:bCs/>
          <w:sz w:val="32"/>
          <w:szCs w:val="32"/>
          <w:lang w:eastAsia="en-US"/>
        </w:rPr>
      </w:pPr>
      <w:r w:rsidRPr="00D8421B">
        <w:rPr>
          <w:rFonts w:ascii="Cambria" w:hAnsi="Cambria"/>
          <w:b/>
          <w:bCs/>
          <w:sz w:val="32"/>
          <w:szCs w:val="32"/>
          <w:lang w:eastAsia="en-US"/>
        </w:rPr>
        <w:t>Applicant Disclosure</w:t>
      </w:r>
    </w:p>
    <w:p w14:paraId="7B72F88E" w14:textId="77777777" w:rsidR="00D8421B" w:rsidRPr="00D8421B" w:rsidRDefault="00D8421B" w:rsidP="00D8421B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240"/>
        <w:textAlignment w:val="center"/>
        <w:rPr>
          <w:rFonts w:ascii="Calibri" w:hAnsi="Calibri"/>
          <w:b/>
          <w:bCs/>
          <w:color w:val="8B2332"/>
          <w:sz w:val="28"/>
          <w:szCs w:val="28"/>
        </w:rPr>
      </w:pPr>
      <w:r w:rsidRPr="00D8421B">
        <w:rPr>
          <w:rFonts w:ascii="Calibri" w:hAnsi="Calibri"/>
          <w:b/>
          <w:bCs/>
          <w:color w:val="8B2332"/>
          <w:sz w:val="28"/>
          <w:szCs w:val="28"/>
        </w:rPr>
        <w:t xml:space="preserve">ADDITIONAL INFORMATION  </w:t>
      </w:r>
    </w:p>
    <w:tbl>
      <w:tblPr>
        <w:tblW w:w="9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0"/>
        <w:gridCol w:w="2992"/>
      </w:tblGrid>
      <w:tr w:rsidR="00D8421B" w:rsidRPr="00D8421B" w14:paraId="604C9F2B" w14:textId="77777777" w:rsidTr="002A731C">
        <w:trPr>
          <w:trHeight w:val="300"/>
        </w:trPr>
        <w:tc>
          <w:tcPr>
            <w:tcW w:w="9622" w:type="dxa"/>
            <w:gridSpan w:val="2"/>
            <w:shd w:val="clear" w:color="auto" w:fill="E7E6E6" w:themeFill="background2"/>
          </w:tcPr>
          <w:p w14:paraId="04B64A4A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Please share any additional information that is relevant to your application, e. any special requirements should you be invited to interview or dates when you would be unavailable for interview.</w:t>
            </w:r>
          </w:p>
        </w:tc>
      </w:tr>
      <w:tr w:rsidR="00D8421B" w:rsidRPr="00D8421B" w14:paraId="202ED240" w14:textId="77777777" w:rsidTr="002A731C">
        <w:trPr>
          <w:trHeight w:val="300"/>
        </w:trPr>
        <w:tc>
          <w:tcPr>
            <w:tcW w:w="9622" w:type="dxa"/>
            <w:gridSpan w:val="2"/>
          </w:tcPr>
          <w:p w14:paraId="76832DDA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</w:p>
          <w:p w14:paraId="2183005B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</w:p>
          <w:p w14:paraId="39B155C9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</w:p>
          <w:p w14:paraId="6334D8BC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</w:p>
          <w:p w14:paraId="7D6B8088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8421B" w:rsidRPr="00D8421B" w14:paraId="1CAC6CD2" w14:textId="77777777" w:rsidTr="002A731C">
        <w:trPr>
          <w:trHeight w:val="510"/>
        </w:trPr>
        <w:tc>
          <w:tcPr>
            <w:tcW w:w="6630" w:type="dxa"/>
            <w:shd w:val="clear" w:color="auto" w:fill="E7E6E6" w:themeFill="background2"/>
          </w:tcPr>
          <w:p w14:paraId="3F44AA01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>Do you have the legal right to work in the UK?</w:t>
            </w:r>
          </w:p>
        </w:tc>
        <w:tc>
          <w:tcPr>
            <w:tcW w:w="2992" w:type="dxa"/>
          </w:tcPr>
          <w:p w14:paraId="483AD083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 xml:space="preserve">YES / NO </w:t>
            </w:r>
          </w:p>
          <w:p w14:paraId="135E1DDD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>Please delete as appropriate</w:t>
            </w:r>
          </w:p>
        </w:tc>
      </w:tr>
      <w:tr w:rsidR="00D8421B" w:rsidRPr="00D8421B" w14:paraId="57650BDB" w14:textId="77777777" w:rsidTr="002A731C">
        <w:trPr>
          <w:trHeight w:val="555"/>
        </w:trPr>
        <w:tc>
          <w:tcPr>
            <w:tcW w:w="6630" w:type="dxa"/>
            <w:shd w:val="clear" w:color="auto" w:fill="E7E6E6" w:themeFill="background2"/>
          </w:tcPr>
          <w:p w14:paraId="1DD77D59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 xml:space="preserve">Do you hold a current driving licence? </w:t>
            </w:r>
          </w:p>
          <w:p w14:paraId="6EF076A0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</w:p>
        </w:tc>
        <w:tc>
          <w:tcPr>
            <w:tcW w:w="2992" w:type="dxa"/>
          </w:tcPr>
          <w:p w14:paraId="1A03DA47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 xml:space="preserve">YES / NO </w:t>
            </w:r>
          </w:p>
          <w:p w14:paraId="20D99CE7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>Please delete as appropriate</w:t>
            </w:r>
          </w:p>
        </w:tc>
      </w:tr>
    </w:tbl>
    <w:p w14:paraId="5A84A467" w14:textId="77777777" w:rsidR="00D8421B" w:rsidRPr="00D8421B" w:rsidRDefault="00D8421B" w:rsidP="00D8421B">
      <w:pPr>
        <w:widowControl w:val="0"/>
        <w:autoSpaceDE w:val="0"/>
        <w:autoSpaceDN w:val="0"/>
        <w:adjustRightInd w:val="0"/>
        <w:textAlignment w:val="center"/>
        <w:rPr>
          <w:rFonts w:ascii="Calibri" w:hAnsi="Calibri" w:cs="Calibri"/>
          <w:b/>
          <w:bCs/>
          <w:color w:val="404040"/>
          <w:lang w:eastAsia="en-US"/>
        </w:rPr>
      </w:pPr>
    </w:p>
    <w:p w14:paraId="2DA3E713" w14:textId="77777777" w:rsidR="00D8421B" w:rsidRPr="00D8421B" w:rsidRDefault="00D8421B" w:rsidP="00D8421B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240" w:after="60"/>
        <w:textAlignment w:val="center"/>
        <w:outlineLvl w:val="1"/>
        <w:rPr>
          <w:rFonts w:ascii="Calibri" w:hAnsi="Calibri"/>
          <w:b/>
          <w:bCs/>
          <w:color w:val="8B2332"/>
          <w:sz w:val="28"/>
          <w:szCs w:val="28"/>
        </w:rPr>
      </w:pPr>
      <w:r w:rsidRPr="00D8421B">
        <w:rPr>
          <w:rFonts w:ascii="Calibri" w:hAnsi="Calibri"/>
          <w:b/>
          <w:bCs/>
          <w:color w:val="8B2332"/>
          <w:sz w:val="28"/>
          <w:szCs w:val="28"/>
        </w:rPr>
        <w:t>PROFESSIONAL CONDUCT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810"/>
        <w:gridCol w:w="2820"/>
      </w:tblGrid>
      <w:tr w:rsidR="00D8421B" w:rsidRPr="00D8421B" w14:paraId="2EAFB4FF" w14:textId="77777777" w:rsidTr="002A731C">
        <w:trPr>
          <w:trHeight w:val="300"/>
        </w:trPr>
        <w:tc>
          <w:tcPr>
            <w:tcW w:w="6810" w:type="dxa"/>
            <w:shd w:val="clear" w:color="auto" w:fill="E7E6E6" w:themeFill="background2"/>
          </w:tcPr>
          <w:p w14:paraId="03E48DB6" w14:textId="77777777" w:rsidR="00D8421B" w:rsidRPr="00D8421B" w:rsidRDefault="00D8421B" w:rsidP="00D8421B">
            <w:pPr>
              <w:tabs>
                <w:tab w:val="left" w:pos="4536"/>
                <w:tab w:val="right" w:leader="dot" w:pos="6237"/>
              </w:tabs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Have you been subject to any investigation into your professional conduct by any licensing, regulatory or professional body in the UK or any other country where the outcome was adverse?    </w:t>
            </w:r>
          </w:p>
        </w:tc>
        <w:tc>
          <w:tcPr>
            <w:tcW w:w="2820" w:type="dxa"/>
          </w:tcPr>
          <w:p w14:paraId="721D2F5E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YES / NO </w:t>
            </w:r>
          </w:p>
          <w:p w14:paraId="64AF2873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Please delete as appropriate</w:t>
            </w:r>
          </w:p>
        </w:tc>
      </w:tr>
      <w:tr w:rsidR="00D8421B" w:rsidRPr="00D8421B" w14:paraId="4CE509D1" w14:textId="77777777" w:rsidTr="002A731C">
        <w:trPr>
          <w:trHeight w:val="300"/>
        </w:trPr>
        <w:tc>
          <w:tcPr>
            <w:tcW w:w="6810" w:type="dxa"/>
            <w:shd w:val="clear" w:color="auto" w:fill="E7E6E6" w:themeFill="background2"/>
          </w:tcPr>
          <w:p w14:paraId="25BF5FB9" w14:textId="77777777" w:rsidR="00D8421B" w:rsidRPr="00D8421B" w:rsidRDefault="00D8421B" w:rsidP="00D8421B">
            <w:pPr>
              <w:tabs>
                <w:tab w:val="left" w:pos="4536"/>
                <w:tab w:val="right" w:leader="dot" w:pos="6237"/>
              </w:tabs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Are you currently the subject of any investigation by any professional organisation in the UK or any other country, which might lead to your removal from any of their lists?</w:t>
            </w:r>
          </w:p>
        </w:tc>
        <w:tc>
          <w:tcPr>
            <w:tcW w:w="2820" w:type="dxa"/>
          </w:tcPr>
          <w:p w14:paraId="39C801D1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YES / NO </w:t>
            </w:r>
          </w:p>
          <w:p w14:paraId="48FA7EF3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Please delete as appropriate</w:t>
            </w:r>
          </w:p>
        </w:tc>
      </w:tr>
      <w:tr w:rsidR="00D8421B" w:rsidRPr="00D8421B" w14:paraId="16A045B8" w14:textId="77777777" w:rsidTr="002A731C">
        <w:trPr>
          <w:trHeight w:val="300"/>
        </w:trPr>
        <w:tc>
          <w:tcPr>
            <w:tcW w:w="6810" w:type="dxa"/>
            <w:shd w:val="clear" w:color="auto" w:fill="E7E6E6" w:themeFill="background2"/>
          </w:tcPr>
          <w:p w14:paraId="09B67317" w14:textId="77777777" w:rsidR="00D8421B" w:rsidRPr="00D8421B" w:rsidRDefault="00D8421B" w:rsidP="00D8421B">
            <w:pPr>
              <w:tabs>
                <w:tab w:val="left" w:pos="4536"/>
                <w:tab w:val="right" w:leader="dot" w:pos="6237"/>
              </w:tabs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At the same time, I agree to inform the Diocese of Guildford immediately if any such investigation should be initiated.  This includes issues, which may lead to such an investigation and/or have any bearing on my suitability to this post.</w:t>
            </w:r>
          </w:p>
        </w:tc>
        <w:tc>
          <w:tcPr>
            <w:tcW w:w="2820" w:type="dxa"/>
          </w:tcPr>
          <w:p w14:paraId="3769FCDE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YES / NO </w:t>
            </w:r>
          </w:p>
          <w:p w14:paraId="78169D5F" w14:textId="77777777" w:rsidR="00D8421B" w:rsidRPr="00D8421B" w:rsidRDefault="00D8421B" w:rsidP="00D8421B">
            <w:pPr>
              <w:jc w:val="center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Please delete as appropriate</w:t>
            </w:r>
          </w:p>
        </w:tc>
      </w:tr>
      <w:tr w:rsidR="00D8421B" w:rsidRPr="00D8421B" w14:paraId="03AF446F" w14:textId="77777777" w:rsidTr="002A731C">
        <w:trPr>
          <w:trHeight w:val="300"/>
        </w:trPr>
        <w:tc>
          <w:tcPr>
            <w:tcW w:w="9630" w:type="dxa"/>
            <w:gridSpan w:val="2"/>
            <w:shd w:val="clear" w:color="auto" w:fill="E7E6E6" w:themeFill="background2"/>
          </w:tcPr>
          <w:p w14:paraId="1D9F4F3B" w14:textId="77777777" w:rsidR="00D8421B" w:rsidRPr="00D8421B" w:rsidRDefault="00D8421B" w:rsidP="00D8421B">
            <w:pPr>
              <w:tabs>
                <w:tab w:val="left" w:pos="4536"/>
                <w:tab w:val="right" w:leader="dot" w:pos="6237"/>
              </w:tabs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If you have answered YES to any of the above questions, please give details on a below.  Any information supplied will remain confidential and will be considered only in relation to your application for this post.</w:t>
            </w:r>
          </w:p>
        </w:tc>
      </w:tr>
      <w:tr w:rsidR="00D8421B" w:rsidRPr="00D8421B" w14:paraId="52E62A4D" w14:textId="77777777" w:rsidTr="002A731C">
        <w:trPr>
          <w:trHeight w:val="300"/>
        </w:trPr>
        <w:tc>
          <w:tcPr>
            <w:tcW w:w="9630" w:type="dxa"/>
            <w:gridSpan w:val="2"/>
          </w:tcPr>
          <w:p w14:paraId="75E0FA10" w14:textId="77777777" w:rsidR="00D8421B" w:rsidRPr="00D8421B" w:rsidRDefault="00D8421B" w:rsidP="00D8421B">
            <w:pPr>
              <w:spacing w:after="20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2F1BACA" w14:textId="77777777" w:rsidR="00D8421B" w:rsidRPr="00D8421B" w:rsidRDefault="00D8421B" w:rsidP="00D8421B">
      <w:pPr>
        <w:widowControl w:val="0"/>
        <w:autoSpaceDE w:val="0"/>
        <w:autoSpaceDN w:val="0"/>
        <w:adjustRightInd w:val="0"/>
        <w:textAlignment w:val="center"/>
        <w:rPr>
          <w:rFonts w:ascii="Calibri" w:hAnsi="Calibri"/>
          <w:b/>
          <w:bCs/>
          <w:color w:val="8B2332"/>
          <w:sz w:val="28"/>
          <w:szCs w:val="28"/>
          <w:lang w:eastAsia="en-US"/>
        </w:rPr>
      </w:pPr>
    </w:p>
    <w:p w14:paraId="6E97CA05" w14:textId="77777777" w:rsidR="00D8421B" w:rsidRPr="00D8421B" w:rsidRDefault="00D8421B" w:rsidP="00D8421B">
      <w:pPr>
        <w:numPr>
          <w:ilvl w:val="0"/>
          <w:numId w:val="16"/>
        </w:numPr>
        <w:rPr>
          <w:rFonts w:ascii="Calibri" w:hAnsi="Calibri"/>
          <w:b/>
          <w:bCs/>
          <w:color w:val="8B2332"/>
          <w:sz w:val="28"/>
          <w:szCs w:val="28"/>
        </w:rPr>
      </w:pPr>
      <w:r w:rsidRPr="00D8421B">
        <w:rPr>
          <w:rFonts w:ascii="Calibri" w:hAnsi="Calibri"/>
          <w:b/>
          <w:bCs/>
          <w:color w:val="8B2332"/>
          <w:sz w:val="28"/>
          <w:szCs w:val="28"/>
        </w:rPr>
        <w:t xml:space="preserve">APPLICATION DECLARATION 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6"/>
        <w:gridCol w:w="1065"/>
        <w:gridCol w:w="3746"/>
      </w:tblGrid>
      <w:tr w:rsidR="00D8421B" w:rsidRPr="00D8421B" w14:paraId="0341CCB4" w14:textId="77777777" w:rsidTr="002A731C">
        <w:tc>
          <w:tcPr>
            <w:tcW w:w="9622" w:type="dxa"/>
            <w:gridSpan w:val="4"/>
            <w:shd w:val="clear" w:color="auto" w:fill="E7E6E6" w:themeFill="background2"/>
          </w:tcPr>
          <w:p w14:paraId="502E1E92" w14:textId="77777777" w:rsidR="00D8421B" w:rsidRPr="00D8421B" w:rsidRDefault="00D8421B" w:rsidP="00D842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b/>
                <w:bCs/>
                <w:color w:val="404040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 xml:space="preserve">Declaration </w:t>
            </w:r>
          </w:p>
          <w:p w14:paraId="1457B184" w14:textId="77777777" w:rsidR="00D8421B" w:rsidRPr="00D8421B" w:rsidRDefault="00D8421B" w:rsidP="00D8421B">
            <w:pPr>
              <w:widowControl w:val="0"/>
              <w:tabs>
                <w:tab w:val="left" w:pos="4536"/>
                <w:tab w:val="right" w:leader="dot" w:pos="6237"/>
              </w:tabs>
              <w:autoSpaceDE w:val="0"/>
              <w:autoSpaceDN w:val="0"/>
              <w:adjustRightInd w:val="0"/>
              <w:textAlignment w:val="center"/>
              <w:rPr>
                <w:rFonts w:ascii="Calibri" w:hAnsi="Calibri" w:cs="Calibri"/>
                <w:color w:val="404040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>I confirm that the information given on this form is, to the best of my knowledge and belief, true and complete.  I understand that if any of the information I have given is found to be false, or misleading, the Diocese can withdraw any offer of employment, or after being employed I may be dismissed.</w:t>
            </w:r>
          </w:p>
        </w:tc>
      </w:tr>
      <w:tr w:rsidR="00D8421B" w:rsidRPr="00D8421B" w14:paraId="698F5753" w14:textId="77777777" w:rsidTr="002A731C">
        <w:trPr>
          <w:trHeight w:val="300"/>
        </w:trPr>
        <w:tc>
          <w:tcPr>
            <w:tcW w:w="1065" w:type="dxa"/>
            <w:shd w:val="clear" w:color="auto" w:fill="E7E6E6" w:themeFill="background2"/>
          </w:tcPr>
          <w:p w14:paraId="0E56CE44" w14:textId="77777777" w:rsidR="00D8421B" w:rsidRPr="00D8421B" w:rsidRDefault="00D8421B" w:rsidP="00D8421B">
            <w:pPr>
              <w:widowControl w:val="0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  <w:p w14:paraId="3333B503" w14:textId="77777777" w:rsidR="00D8421B" w:rsidRPr="00D8421B" w:rsidRDefault="00D8421B" w:rsidP="00D8421B">
            <w:pPr>
              <w:widowControl w:val="0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 xml:space="preserve">Signed: </w:t>
            </w: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3746" w:type="dxa"/>
          </w:tcPr>
          <w:p w14:paraId="61B4084F" w14:textId="77777777" w:rsidR="00D8421B" w:rsidRPr="00D8421B" w:rsidRDefault="00D8421B" w:rsidP="00D8421B">
            <w:pPr>
              <w:spacing w:after="200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  <w:tc>
          <w:tcPr>
            <w:tcW w:w="1065" w:type="dxa"/>
            <w:shd w:val="clear" w:color="auto" w:fill="E7E6E6" w:themeFill="background2"/>
          </w:tcPr>
          <w:p w14:paraId="52AF9ED5" w14:textId="77777777" w:rsidR="00D8421B" w:rsidRPr="00D8421B" w:rsidRDefault="00D8421B" w:rsidP="00D8421B">
            <w:pPr>
              <w:widowControl w:val="0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  <w:p w14:paraId="366D2CF1" w14:textId="77777777" w:rsidR="00D8421B" w:rsidRPr="00D8421B" w:rsidRDefault="00D8421B" w:rsidP="00D8421B">
            <w:pPr>
              <w:widowControl w:val="0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  <w:r w:rsidRPr="00D8421B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  <w:t xml:space="preserve">Dated: </w:t>
            </w:r>
            <w:r w:rsidRPr="00D8421B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3746" w:type="dxa"/>
          </w:tcPr>
          <w:p w14:paraId="1561F20B" w14:textId="77777777" w:rsidR="00D8421B" w:rsidRPr="00D8421B" w:rsidRDefault="00D8421B" w:rsidP="00D8421B">
            <w:pPr>
              <w:spacing w:after="200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  <w:lang w:eastAsia="en-US"/>
              </w:rPr>
            </w:pPr>
          </w:p>
        </w:tc>
      </w:tr>
    </w:tbl>
    <w:p w14:paraId="3B16085C" w14:textId="2D6A973A" w:rsidR="00D8421B" w:rsidRDefault="00D8421B" w:rsidP="00D8421B">
      <w:pPr>
        <w:widowControl w:val="0"/>
        <w:autoSpaceDE w:val="0"/>
        <w:autoSpaceDN w:val="0"/>
        <w:adjustRightInd w:val="0"/>
        <w:textAlignment w:val="center"/>
        <w:rPr>
          <w:rFonts w:ascii="Calibri" w:hAnsi="Calibri" w:cs="Calibri"/>
          <w:b/>
          <w:bCs/>
          <w:color w:val="404040"/>
          <w:lang w:eastAsia="en-US"/>
        </w:rPr>
      </w:pPr>
    </w:p>
    <w:p w14:paraId="6D386382" w14:textId="77777777" w:rsidR="00594087" w:rsidRPr="00D8421B" w:rsidRDefault="00594087" w:rsidP="00D8421B">
      <w:pPr>
        <w:widowControl w:val="0"/>
        <w:autoSpaceDE w:val="0"/>
        <w:autoSpaceDN w:val="0"/>
        <w:adjustRightInd w:val="0"/>
        <w:textAlignment w:val="center"/>
        <w:rPr>
          <w:rFonts w:ascii="Calibri" w:hAnsi="Calibri" w:cs="Calibri"/>
          <w:b/>
          <w:bCs/>
          <w:color w:val="404040"/>
          <w:lang w:eastAsia="en-US"/>
        </w:rPr>
      </w:pPr>
    </w:p>
    <w:p w14:paraId="574B78E7" w14:textId="7DAB3DB0" w:rsidR="00D8421B" w:rsidRPr="00D8421B" w:rsidRDefault="00D8421B" w:rsidP="00D8421B">
      <w:pPr>
        <w:widowControl w:val="0"/>
        <w:autoSpaceDE w:val="0"/>
        <w:autoSpaceDN w:val="0"/>
        <w:adjustRightInd w:val="0"/>
        <w:textAlignment w:val="center"/>
        <w:rPr>
          <w:rFonts w:ascii="Calibri" w:hAnsi="Calibri" w:cs="Calibri"/>
          <w:i/>
          <w:iCs/>
          <w:color w:val="404040"/>
          <w:lang w:eastAsia="en-US"/>
        </w:rPr>
      </w:pPr>
      <w:r w:rsidRPr="00D8421B">
        <w:rPr>
          <w:rFonts w:ascii="Calibri" w:hAnsi="Calibri" w:cs="Calibri"/>
          <w:b/>
          <w:bCs/>
          <w:color w:val="404040" w:themeColor="text1" w:themeTint="BF"/>
          <w:lang w:eastAsia="en-US"/>
        </w:rPr>
        <w:t xml:space="preserve">Please return </w:t>
      </w:r>
      <w:r w:rsidR="00594087">
        <w:rPr>
          <w:rFonts w:ascii="Calibri" w:hAnsi="Calibri" w:cs="Calibri"/>
          <w:b/>
          <w:bCs/>
          <w:color w:val="404040" w:themeColor="text1" w:themeTint="BF"/>
          <w:lang w:eastAsia="en-US"/>
        </w:rPr>
        <w:t>your CV, Cover Letter and Declaration</w:t>
      </w:r>
      <w:r w:rsidRPr="00D8421B">
        <w:rPr>
          <w:rFonts w:ascii="Calibri" w:hAnsi="Calibri" w:cs="Calibri"/>
          <w:b/>
          <w:bCs/>
          <w:color w:val="404040" w:themeColor="text1" w:themeTint="BF"/>
          <w:lang w:eastAsia="en-US"/>
        </w:rPr>
        <w:t xml:space="preserve"> to: </w:t>
      </w:r>
      <w:hyperlink r:id="rId10">
        <w:r w:rsidRPr="00D8421B">
          <w:rPr>
            <w:rFonts w:ascii="Calibri" w:hAnsi="Calibri" w:cs="Calibri"/>
            <w:b/>
            <w:bCs/>
            <w:color w:val="0000FF"/>
            <w:u w:val="single"/>
            <w:lang w:eastAsia="en-US"/>
          </w:rPr>
          <w:t>recruitment@cofeguildford.org.uk</w:t>
        </w:r>
      </w:hyperlink>
      <w:r w:rsidRPr="00D8421B">
        <w:rPr>
          <w:rFonts w:ascii="Calibri" w:hAnsi="Calibri" w:cs="Calibri"/>
          <w:color w:val="404040" w:themeColor="text1" w:themeTint="BF"/>
          <w:lang w:eastAsia="en-US"/>
        </w:rPr>
        <w:t xml:space="preserve"> </w:t>
      </w:r>
    </w:p>
    <w:p w14:paraId="12E455B2" w14:textId="77777777" w:rsidR="00D8421B" w:rsidRDefault="00D8421B" w:rsidP="00784C0F"/>
    <w:sectPr w:rsidR="00D8421B" w:rsidSect="0013762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843" w:right="1270" w:bottom="1701" w:left="1134" w:header="0" w:footer="6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102FC" w14:textId="77777777" w:rsidR="009E58E4" w:rsidRDefault="009E58E4" w:rsidP="00CB3673">
      <w:r>
        <w:separator/>
      </w:r>
    </w:p>
  </w:endnote>
  <w:endnote w:type="continuationSeparator" w:id="0">
    <w:p w14:paraId="6D70D6CF" w14:textId="77777777" w:rsidR="009E58E4" w:rsidRDefault="009E58E4" w:rsidP="00CB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1B3B" w14:textId="77777777" w:rsidR="00137621" w:rsidRDefault="00137621" w:rsidP="00B81578">
    <w:pPr>
      <w:pStyle w:val="CharityNumbertextfooter"/>
      <w:spacing w:line="320" w:lineRule="exact"/>
    </w:pPr>
  </w:p>
  <w:p w14:paraId="7B817FAB" w14:textId="77777777" w:rsidR="00137621" w:rsidRDefault="00137621" w:rsidP="00B81578">
    <w:pPr>
      <w:pStyle w:val="CharityNumbertextfooter"/>
      <w:spacing w:line="320" w:lineRule="exact"/>
    </w:pPr>
  </w:p>
  <w:p w14:paraId="320BD023" w14:textId="77777777" w:rsidR="00137621" w:rsidRDefault="00137621" w:rsidP="00B81578">
    <w:pPr>
      <w:pStyle w:val="CharityNumbertextfooter"/>
      <w:spacing w:line="320" w:lineRule="exact"/>
    </w:pPr>
  </w:p>
  <w:p w14:paraId="0A3CA2DD" w14:textId="77777777" w:rsidR="0018752C" w:rsidRPr="0088787A" w:rsidRDefault="0018752C" w:rsidP="00B81578">
    <w:pPr>
      <w:pStyle w:val="CharityNumbertextfooter"/>
      <w:spacing w:line="320" w:lineRule="exact"/>
    </w:pPr>
    <w:r w:rsidRPr="0088787A">
      <w:t>The Guildford Diocesan Board of Finance is a registered charity (248245)</w:t>
    </w:r>
    <w:r w:rsidR="00137621">
      <w:tab/>
    </w:r>
    <w:r w:rsidR="00137621">
      <w:tab/>
    </w:r>
    <w:r w:rsidR="00137621">
      <w:tab/>
    </w:r>
    <w:r w:rsidR="00137621">
      <w:tab/>
      <w:t xml:space="preserve">Page | </w:t>
    </w:r>
    <w:r w:rsidR="00137621">
      <w:fldChar w:fldCharType="begin"/>
    </w:r>
    <w:r w:rsidR="00137621">
      <w:instrText xml:space="preserve"> PAGE   \* MERGEFORMAT </w:instrText>
    </w:r>
    <w:r w:rsidR="00137621">
      <w:fldChar w:fldCharType="separate"/>
    </w:r>
    <w:r w:rsidR="00FA6825">
      <w:rPr>
        <w:noProof/>
      </w:rPr>
      <w:t>2</w:t>
    </w:r>
    <w:r w:rsidR="00137621">
      <w:fldChar w:fldCharType="end"/>
    </w:r>
  </w:p>
  <w:p w14:paraId="5340AB16" w14:textId="77777777" w:rsidR="0018752C" w:rsidRPr="0088787A" w:rsidRDefault="0018752C" w:rsidP="00B81578">
    <w:pPr>
      <w:pStyle w:val="CharityNumbertextfooter"/>
      <w:spacing w:line="320" w:lineRule="exact"/>
    </w:pPr>
    <w:r w:rsidRPr="0088787A">
      <w:t>and a company limited by guarantee (225289)</w:t>
    </w:r>
    <w:r w:rsidR="00137621">
      <w:tab/>
    </w:r>
    <w:r w:rsidR="00137621">
      <w:tab/>
    </w:r>
    <w:r w:rsidR="00137621">
      <w:tab/>
    </w:r>
    <w:r w:rsidR="00137621">
      <w:tab/>
    </w:r>
    <w:r w:rsidR="00137621">
      <w:tab/>
    </w:r>
    <w:r w:rsidR="00137621">
      <w:tab/>
    </w:r>
    <w:r w:rsidR="0013762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46B95" w14:textId="77777777" w:rsidR="0088787A" w:rsidRPr="0088787A" w:rsidRDefault="00DF0367" w:rsidP="00BF0A5F">
    <w:pPr>
      <w:pStyle w:val="Contactdetailsfooter"/>
      <w:spacing w:line="240" w:lineRule="auto"/>
      <w:rPr>
        <w:sz w:val="20"/>
        <w:szCs w:val="20"/>
      </w:rPr>
    </w:pPr>
    <w:r>
      <w:rPr>
        <w:sz w:val="20"/>
        <w:szCs w:val="20"/>
      </w:rPr>
      <w:t>Church House Guildford</w:t>
    </w:r>
    <w:r w:rsidR="0088787A" w:rsidRPr="0088787A">
      <w:rPr>
        <w:sz w:val="20"/>
        <w:szCs w:val="20"/>
      </w:rPr>
      <w:t xml:space="preserve">, </w:t>
    </w:r>
    <w:r w:rsidR="000E2351">
      <w:rPr>
        <w:sz w:val="20"/>
        <w:szCs w:val="20"/>
      </w:rPr>
      <w:t xml:space="preserve"> </w:t>
    </w:r>
    <w:r>
      <w:rPr>
        <w:sz w:val="20"/>
        <w:szCs w:val="20"/>
      </w:rPr>
      <w:t>20 Alan Turing Road</w:t>
    </w:r>
    <w:r w:rsidR="0088787A" w:rsidRPr="0088787A">
      <w:rPr>
        <w:sz w:val="20"/>
        <w:szCs w:val="20"/>
      </w:rPr>
      <w:t xml:space="preserve">, </w:t>
    </w:r>
    <w:r w:rsidR="000E2351">
      <w:rPr>
        <w:sz w:val="20"/>
        <w:szCs w:val="20"/>
      </w:rPr>
      <w:t xml:space="preserve"> </w:t>
    </w:r>
    <w:r w:rsidR="0088787A" w:rsidRPr="0088787A">
      <w:rPr>
        <w:sz w:val="20"/>
        <w:szCs w:val="20"/>
      </w:rPr>
      <w:t xml:space="preserve">Guildford, </w:t>
    </w:r>
    <w:r w:rsidR="000E2351">
      <w:rPr>
        <w:sz w:val="20"/>
        <w:szCs w:val="20"/>
      </w:rPr>
      <w:t xml:space="preserve"> </w:t>
    </w:r>
    <w:r w:rsidR="0088787A" w:rsidRPr="0088787A">
      <w:rPr>
        <w:sz w:val="20"/>
        <w:szCs w:val="20"/>
      </w:rPr>
      <w:t>Surrey</w:t>
    </w:r>
    <w:r w:rsidR="000E2351">
      <w:rPr>
        <w:sz w:val="20"/>
        <w:szCs w:val="20"/>
      </w:rPr>
      <w:t xml:space="preserve">, </w:t>
    </w:r>
    <w:r>
      <w:rPr>
        <w:sz w:val="20"/>
        <w:szCs w:val="20"/>
      </w:rPr>
      <w:t>GU2</w:t>
    </w:r>
    <w:r w:rsidR="0088787A" w:rsidRPr="0088787A">
      <w:rPr>
        <w:sz w:val="20"/>
        <w:szCs w:val="20"/>
      </w:rPr>
      <w:t xml:space="preserve"> </w:t>
    </w:r>
    <w:r>
      <w:rPr>
        <w:sz w:val="20"/>
        <w:szCs w:val="20"/>
      </w:rPr>
      <w:t>7YF</w:t>
    </w:r>
    <w:r w:rsidR="0088787A" w:rsidRPr="0088787A">
      <w:rPr>
        <w:sz w:val="20"/>
        <w:szCs w:val="20"/>
      </w:rPr>
      <w:t xml:space="preserve">  </w:t>
    </w:r>
  </w:p>
  <w:p w14:paraId="244FD260" w14:textId="77777777" w:rsidR="0088787A" w:rsidRPr="00D8421B" w:rsidRDefault="0088787A" w:rsidP="00BF0A5F">
    <w:pPr>
      <w:pStyle w:val="Contactdetailsfooter"/>
      <w:spacing w:line="240" w:lineRule="auto"/>
      <w:rPr>
        <w:sz w:val="20"/>
        <w:szCs w:val="20"/>
        <w:lang w:val="de-DE"/>
      </w:rPr>
    </w:pPr>
    <w:r w:rsidRPr="00D8421B">
      <w:rPr>
        <w:b/>
        <w:color w:val="892331"/>
        <w:sz w:val="20"/>
        <w:szCs w:val="20"/>
        <w:lang w:val="de-DE"/>
      </w:rPr>
      <w:t>T:</w:t>
    </w:r>
    <w:r w:rsidRPr="00D8421B">
      <w:rPr>
        <w:sz w:val="20"/>
        <w:szCs w:val="20"/>
        <w:lang w:val="de-DE"/>
      </w:rPr>
      <w:t xml:space="preserve"> 01483 790300  </w:t>
    </w:r>
    <w:r w:rsidRPr="00D8421B">
      <w:rPr>
        <w:b/>
        <w:color w:val="892331"/>
        <w:sz w:val="20"/>
        <w:szCs w:val="20"/>
        <w:lang w:val="de-DE"/>
      </w:rPr>
      <w:t>E:</w:t>
    </w:r>
    <w:r w:rsidRPr="00D8421B">
      <w:rPr>
        <w:sz w:val="20"/>
        <w:szCs w:val="20"/>
        <w:lang w:val="de-DE"/>
      </w:rPr>
      <w:t xml:space="preserve"> info@cofeguildford.org.uk  </w:t>
    </w:r>
    <w:r w:rsidRPr="00D8421B">
      <w:rPr>
        <w:b/>
        <w:color w:val="892331"/>
        <w:sz w:val="20"/>
        <w:szCs w:val="20"/>
        <w:lang w:val="de-DE"/>
      </w:rPr>
      <w:t>www.cofeguildf</w:t>
    </w:r>
    <w:r w:rsidR="000E2351" w:rsidRPr="00D8421B">
      <w:rPr>
        <w:b/>
        <w:color w:val="892331"/>
        <w:sz w:val="20"/>
        <w:szCs w:val="20"/>
        <w:lang w:val="de-DE"/>
      </w:rPr>
      <w:t>o</w:t>
    </w:r>
    <w:r w:rsidRPr="00D8421B">
      <w:rPr>
        <w:b/>
        <w:color w:val="892331"/>
        <w:sz w:val="20"/>
        <w:szCs w:val="20"/>
        <w:lang w:val="de-DE"/>
      </w:rPr>
      <w:t>rd.org.uk</w:t>
    </w:r>
  </w:p>
  <w:p w14:paraId="25467CE6" w14:textId="77777777" w:rsidR="0088787A" w:rsidRPr="00D8421B" w:rsidRDefault="0088787A" w:rsidP="00BF0A5F">
    <w:pPr>
      <w:pStyle w:val="Footer"/>
      <w:spacing w:line="240" w:lineRule="auto"/>
      <w:rPr>
        <w:sz w:val="20"/>
        <w:szCs w:val="20"/>
        <w:lang w:val="de-DE"/>
      </w:rPr>
    </w:pPr>
  </w:p>
  <w:p w14:paraId="1C325D19" w14:textId="77777777" w:rsidR="0088787A" w:rsidRPr="0088787A" w:rsidRDefault="0088787A" w:rsidP="00BF0A5F">
    <w:pPr>
      <w:pStyle w:val="CharityNumbertextfooter"/>
      <w:spacing w:line="240" w:lineRule="auto"/>
    </w:pPr>
    <w:r w:rsidRPr="0088787A">
      <w:t>The Guildford Diocesan Board of Finance is a registered charity (248245)</w:t>
    </w:r>
  </w:p>
  <w:p w14:paraId="532A3DE1" w14:textId="77777777" w:rsidR="0088787A" w:rsidRPr="0088787A" w:rsidRDefault="0088787A" w:rsidP="00BF0A5F">
    <w:pPr>
      <w:pStyle w:val="CharityNumbertextfooter"/>
      <w:spacing w:line="240" w:lineRule="auto"/>
    </w:pPr>
    <w:r w:rsidRPr="0088787A">
      <w:t>and a company limited by guarantee (225289)</w:t>
    </w:r>
  </w:p>
  <w:p w14:paraId="1694CA9D" w14:textId="77777777" w:rsidR="0088787A" w:rsidRDefault="0088787A" w:rsidP="00BF0A5F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AD86C" w14:textId="77777777" w:rsidR="009E58E4" w:rsidRDefault="009E58E4" w:rsidP="00CB3673">
      <w:r>
        <w:separator/>
      </w:r>
    </w:p>
  </w:footnote>
  <w:footnote w:type="continuationSeparator" w:id="0">
    <w:p w14:paraId="1DB2FADA" w14:textId="77777777" w:rsidR="009E58E4" w:rsidRDefault="009E58E4" w:rsidP="00CB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67E8" w14:textId="77777777" w:rsidR="0018752C" w:rsidRDefault="0088787A" w:rsidP="00CB36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729F8BE1" wp14:editId="6DC6367D">
          <wp:simplePos x="0" y="0"/>
          <wp:positionH relativeFrom="page">
            <wp:posOffset>-4445</wp:posOffset>
          </wp:positionH>
          <wp:positionV relativeFrom="paragraph">
            <wp:posOffset>0</wp:posOffset>
          </wp:positionV>
          <wp:extent cx="7555865" cy="1769110"/>
          <wp:effectExtent l="0" t="0" r="0" b="0"/>
          <wp:wrapSquare wrapText="bothSides"/>
          <wp:docPr id="116" name="Picture 116" descr="Diocese of Guildford TCTL Logo Colour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of Guildford TCTL Logo Colour Transpar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7997" t="-15120" r="-14776" b="-40610"/>
                  <a:stretch/>
                </pic:blipFill>
                <pic:spPr bwMode="auto">
                  <a:xfrm>
                    <a:off x="0" y="0"/>
                    <a:ext cx="7555865" cy="1769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DA6F8" w14:textId="77777777" w:rsidR="003F30DC" w:rsidRDefault="003F30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8254E12" wp14:editId="7A3101B2">
          <wp:simplePos x="0" y="0"/>
          <wp:positionH relativeFrom="column">
            <wp:posOffset>-759124</wp:posOffset>
          </wp:positionH>
          <wp:positionV relativeFrom="paragraph">
            <wp:posOffset>8495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18EB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7C1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9A2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468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CE2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FE4F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5D62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334D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E24D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764C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4F67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17140F"/>
    <w:multiLevelType w:val="multilevel"/>
    <w:tmpl w:val="84A4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351C10"/>
    <w:multiLevelType w:val="hybridMultilevel"/>
    <w:tmpl w:val="EA382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A10B3"/>
    <w:multiLevelType w:val="hybridMultilevel"/>
    <w:tmpl w:val="B34E6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27A77"/>
    <w:multiLevelType w:val="hybridMultilevel"/>
    <w:tmpl w:val="8FA2D394"/>
    <w:lvl w:ilvl="0" w:tplc="1EF88C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4B7CE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47"/>
    <w:rsid w:val="000E2351"/>
    <w:rsid w:val="00137621"/>
    <w:rsid w:val="00145A58"/>
    <w:rsid w:val="0018752C"/>
    <w:rsid w:val="001E7741"/>
    <w:rsid w:val="00250A1E"/>
    <w:rsid w:val="0026077D"/>
    <w:rsid w:val="003F30DC"/>
    <w:rsid w:val="00583F47"/>
    <w:rsid w:val="00594087"/>
    <w:rsid w:val="006A75EE"/>
    <w:rsid w:val="006F0D12"/>
    <w:rsid w:val="00784C0F"/>
    <w:rsid w:val="007873FB"/>
    <w:rsid w:val="007B11FB"/>
    <w:rsid w:val="0088787A"/>
    <w:rsid w:val="0095643E"/>
    <w:rsid w:val="009E58E4"/>
    <w:rsid w:val="00A53E9B"/>
    <w:rsid w:val="00A80541"/>
    <w:rsid w:val="00AA719C"/>
    <w:rsid w:val="00AC7B8A"/>
    <w:rsid w:val="00B70047"/>
    <w:rsid w:val="00B81578"/>
    <w:rsid w:val="00BF0A5F"/>
    <w:rsid w:val="00CB3673"/>
    <w:rsid w:val="00D60CAC"/>
    <w:rsid w:val="00D8421B"/>
    <w:rsid w:val="00DC68C7"/>
    <w:rsid w:val="00DF0164"/>
    <w:rsid w:val="00DF0367"/>
    <w:rsid w:val="00E50A69"/>
    <w:rsid w:val="00E8296E"/>
    <w:rsid w:val="00FA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FCE55"/>
  <w15:chartTrackingRefBased/>
  <w15:docId w15:val="{6DA8C323-69A6-43AB-A87A-D688CC06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4C0F"/>
    <w:rPr>
      <w:rFonts w:ascii="Arial" w:eastAsia="Times New Roman" w:hAnsi="Arial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906522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8A152F"/>
    <w:pPr>
      <w:keepNext/>
      <w:spacing w:before="24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20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40404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220D"/>
  </w:style>
  <w:style w:type="paragraph" w:styleId="Footer">
    <w:name w:val="footer"/>
    <w:basedOn w:val="Normal"/>
    <w:link w:val="FooterChar"/>
    <w:uiPriority w:val="99"/>
    <w:unhideWhenUsed/>
    <w:rsid w:val="005C220D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40404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MinionPro-Regular"/>
      <w:color w:val="000000"/>
      <w:lang w:eastAsia="en-US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qFormat/>
    <w:rsid w:val="00CB3673"/>
    <w:rPr>
      <w:rFonts w:cs="Calibri"/>
      <w:color w:val="404040"/>
    </w:rPr>
  </w:style>
  <w:style w:type="paragraph" w:customStyle="1" w:styleId="LetterDate">
    <w:name w:val="Letter Date"/>
    <w:basedOn w:val="RecipientAddressPanel"/>
    <w:qFormat/>
    <w:rsid w:val="00A53E9B"/>
  </w:style>
  <w:style w:type="paragraph" w:customStyle="1" w:styleId="DearRecipientTitleStyle">
    <w:name w:val="Dear Recipient Title Style"/>
    <w:basedOn w:val="LetterDate"/>
    <w:qFormat/>
    <w:rsid w:val="00A53E9B"/>
  </w:style>
  <w:style w:type="paragraph" w:customStyle="1" w:styleId="LetterBodyCopy">
    <w:name w:val="Letter Body Copy"/>
    <w:basedOn w:val="LetterDate"/>
    <w:qFormat/>
    <w:rsid w:val="00CB3673"/>
  </w:style>
  <w:style w:type="paragraph" w:customStyle="1" w:styleId="SenderName">
    <w:name w:val="Sender Name"/>
    <w:basedOn w:val="LetterBodyCopy"/>
    <w:qFormat/>
    <w:rsid w:val="00E968AD"/>
  </w:style>
  <w:style w:type="character" w:customStyle="1" w:styleId="Heading1Char">
    <w:name w:val="Heading 1 Char"/>
    <w:link w:val="Heading1"/>
    <w:rsid w:val="00906522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8A152F"/>
    <w:rPr>
      <w:rFonts w:ascii="Calibri" w:eastAsia="Times New Roman" w:hAnsi="Calibri" w:cs="Times New Roman"/>
      <w:b/>
      <w:bCs/>
      <w:iCs/>
      <w:color w:val="404040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qFormat/>
    <w:rsid w:val="00CB3673"/>
    <w:pPr>
      <w:spacing w:line="360" w:lineRule="exact"/>
    </w:pPr>
    <w:rPr>
      <w:rFonts w:cs="Calibri"/>
      <w:color w:val="043071"/>
    </w:rPr>
  </w:style>
  <w:style w:type="paragraph" w:customStyle="1" w:styleId="CharityNumbertextfooter">
    <w:name w:val="Charity Number text footer"/>
    <w:basedOn w:val="BasicParagraph"/>
    <w:qFormat/>
    <w:rsid w:val="00CB3673"/>
    <w:pPr>
      <w:tabs>
        <w:tab w:val="left" w:pos="567"/>
      </w:tabs>
      <w:spacing w:line="240" w:lineRule="exact"/>
    </w:pPr>
    <w:rPr>
      <w:rFonts w:cs="Calibri"/>
      <w:color w:val="043071"/>
      <w:sz w:val="20"/>
      <w:szCs w:val="20"/>
    </w:rPr>
  </w:style>
  <w:style w:type="paragraph" w:styleId="BalloonText">
    <w:name w:val="Balloon Text"/>
    <w:basedOn w:val="Normal"/>
    <w:link w:val="BalloonTextChar"/>
    <w:rsid w:val="0088787A"/>
    <w:pPr>
      <w:widowControl w:val="0"/>
      <w:autoSpaceDE w:val="0"/>
      <w:autoSpaceDN w:val="0"/>
      <w:adjustRightInd w:val="0"/>
      <w:textAlignment w:val="center"/>
    </w:pPr>
    <w:rPr>
      <w:rFonts w:ascii="Segoe UI" w:eastAsia="Cambria" w:hAnsi="Segoe UI" w:cs="Segoe UI"/>
      <w:color w:val="40404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88787A"/>
    <w:rPr>
      <w:rFonts w:ascii="Segoe UI" w:hAnsi="Segoe UI" w:cs="Segoe UI"/>
      <w:color w:val="40404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45A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45A58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D8421B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cofeguildfor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ocese-fs01\departments\Guildford\Templates\LETTER%20-%20CHURCH%20HOUSE%20GUILDF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BE0C81E1281498AEBD4869A018A8F" ma:contentTypeVersion="15" ma:contentTypeDescription="Create a new document." ma:contentTypeScope="" ma:versionID="ac65282a0883f110b95078bbcc64df5b">
  <xsd:schema xmlns:xsd="http://www.w3.org/2001/XMLSchema" xmlns:xs="http://www.w3.org/2001/XMLSchema" xmlns:p="http://schemas.microsoft.com/office/2006/metadata/properties" xmlns:ns2="dad479da-d18d-4104-8d4c-0368fb145937" xmlns:ns3="a0884749-ea70-4c5b-a969-307ef6a232e8" targetNamespace="http://schemas.microsoft.com/office/2006/metadata/properties" ma:root="true" ma:fieldsID="111a29e1fe8e6cd4fe9a9ba67bbbc8b1" ns2:_="" ns3:_="">
    <xsd:import namespace="dad479da-d18d-4104-8d4c-0368fb145937"/>
    <xsd:import namespace="a0884749-ea70-4c5b-a969-307ef6a23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479da-d18d-4104-8d4c-0368fb14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4749-ea70-4c5b-a969-307ef6a23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9fdf56-e76f-42d4-be76-f1b544865e88}" ma:internalName="TaxCatchAll" ma:showField="CatchAllData" ma:web="a0884749-ea70-4c5b-a969-307ef6a23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84749-ea70-4c5b-a969-307ef6a232e8" xsi:nil="true"/>
    <lcf76f155ced4ddcb4097134ff3c332f xmlns="dad479da-d18d-4104-8d4c-0368fb1459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10756-BD46-41B5-98E3-DCE5E30C9427}"/>
</file>

<file path=customXml/itemProps2.xml><?xml version="1.0" encoding="utf-8"?>
<ds:datastoreItem xmlns:ds="http://schemas.openxmlformats.org/officeDocument/2006/customXml" ds:itemID="{F3D76943-1D9F-4A9B-9F8B-78AA0D05123F}">
  <ds:schemaRefs>
    <ds:schemaRef ds:uri="http://schemas.microsoft.com/office/2006/metadata/properties"/>
    <ds:schemaRef ds:uri="http://schemas.microsoft.com/office/infopath/2007/PartnerControls"/>
    <ds:schemaRef ds:uri="401bb2e3-3787-4979-b2da-0e2e7918fcfb"/>
  </ds:schemaRefs>
</ds:datastoreItem>
</file>

<file path=customXml/itemProps3.xml><?xml version="1.0" encoding="utf-8"?>
<ds:datastoreItem xmlns:ds="http://schemas.openxmlformats.org/officeDocument/2006/customXml" ds:itemID="{341BE004-BEE4-4B6C-8E30-6B1A2F757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- CHURCH HOUSE GUILDFORD</Template>
  <TotalTime>1</TotalTime>
  <Pages>1</Pages>
  <Words>298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Owen</dc:creator>
  <cp:keywords/>
  <cp:lastModifiedBy>Melissa Coley</cp:lastModifiedBy>
  <cp:revision>4</cp:revision>
  <cp:lastPrinted>2018-11-29T15:35:00Z</cp:lastPrinted>
  <dcterms:created xsi:type="dcterms:W3CDTF">2023-02-10T10:12:00Z</dcterms:created>
  <dcterms:modified xsi:type="dcterms:W3CDTF">2023-02-10T10:23:00Z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0x010100CD5B2F649F4E284B8AFD9A06411E8465</vt:lpwstr>
  </property>
</Properties>
</file>